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DE" w:rsidRDefault="00601ADE" w:rsidP="00453E13"/>
    <w:p w:rsidR="00034EE5" w:rsidRDefault="00034EE5">
      <w:pPr>
        <w:ind w:left="-360"/>
        <w:jc w:val="both"/>
        <w:rPr>
          <w:rFonts w:ascii="Arial" w:hAnsi="Arial" w:cs="Arial"/>
          <w:sz w:val="22"/>
        </w:rPr>
      </w:pPr>
    </w:p>
    <w:p w:rsidR="00F23FE1" w:rsidRDefault="00F23FE1" w:rsidP="00DE3004">
      <w:pPr>
        <w:ind w:left="-360"/>
        <w:jc w:val="right"/>
        <w:rPr>
          <w:rFonts w:ascii="Arial" w:hAnsi="Arial" w:cs="Arial"/>
          <w:b/>
          <w:sz w:val="22"/>
        </w:rPr>
      </w:pPr>
    </w:p>
    <w:p w:rsidR="00DE3004" w:rsidRDefault="00DE3004" w:rsidP="00DE3004">
      <w:pPr>
        <w:ind w:left="-360"/>
        <w:jc w:val="right"/>
        <w:rPr>
          <w:rFonts w:ascii="Arial" w:hAnsi="Arial" w:cs="Arial"/>
          <w:b/>
          <w:sz w:val="22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  <w:bookmarkStart w:id="0" w:name="Fecha"/>
      <w:bookmarkEnd w:id="0"/>
    </w:p>
    <w:p w:rsidR="00601ADE" w:rsidRPr="00735456" w:rsidRDefault="00735456" w:rsidP="00735456">
      <w:pPr>
        <w:ind w:right="-81"/>
        <w:jc w:val="center"/>
        <w:rPr>
          <w:rFonts w:ascii="Arial" w:hAnsi="Arial"/>
          <w:sz w:val="260"/>
          <w:szCs w:val="260"/>
        </w:rPr>
      </w:pPr>
      <w:r w:rsidRPr="00735456">
        <w:rPr>
          <w:rFonts w:ascii="Arial" w:hAnsi="Arial"/>
          <w:sz w:val="260"/>
          <w:szCs w:val="260"/>
        </w:rPr>
        <w:t xml:space="preserve">NO </w:t>
      </w:r>
      <w:bookmarkStart w:id="1" w:name="_GoBack"/>
      <w:bookmarkEnd w:id="1"/>
      <w:r w:rsidRPr="00735456">
        <w:rPr>
          <w:rFonts w:ascii="Arial" w:hAnsi="Arial"/>
          <w:sz w:val="260"/>
          <w:szCs w:val="260"/>
        </w:rPr>
        <w:t>APLICA</w:t>
      </w: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686606">
      <w:pPr>
        <w:ind w:right="-81"/>
        <w:jc w:val="right"/>
        <w:rPr>
          <w:rFonts w:ascii="Arial" w:hAnsi="Arial"/>
          <w:sz w:val="20"/>
        </w:rPr>
      </w:pPr>
    </w:p>
    <w:p w:rsidR="00601ADE" w:rsidRDefault="00601ADE" w:rsidP="00453E13">
      <w:pPr>
        <w:ind w:right="-81"/>
        <w:rPr>
          <w:rFonts w:ascii="Arial" w:hAnsi="Arial"/>
          <w:sz w:val="20"/>
        </w:rPr>
      </w:pPr>
    </w:p>
    <w:p w:rsidR="006A6614" w:rsidRDefault="006A6614" w:rsidP="00686606">
      <w:pPr>
        <w:ind w:right="-81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</w:t>
      </w:r>
    </w:p>
    <w:sectPr w:rsidR="006A6614" w:rsidSect="00943E1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056" w:right="1080" w:bottom="1417" w:left="1701" w:header="0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43" w:rsidRDefault="003F6143">
      <w:r>
        <w:separator/>
      </w:r>
    </w:p>
  </w:endnote>
  <w:endnote w:type="continuationSeparator" w:id="0">
    <w:p w:rsidR="003F6143" w:rsidRDefault="003F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E6" w:rsidRDefault="00A064DF" w:rsidP="005D6829">
    <w:pPr>
      <w:pStyle w:val="Piedepgina"/>
      <w:ind w:left="-567"/>
    </w:pPr>
    <w:r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 wp14:anchorId="6C3FC4CB" wp14:editId="656DA2B8">
          <wp:simplePos x="0" y="0"/>
          <wp:positionH relativeFrom="margin">
            <wp:posOffset>-375920</wp:posOffset>
          </wp:positionH>
          <wp:positionV relativeFrom="margin">
            <wp:posOffset>8439785</wp:posOffset>
          </wp:positionV>
          <wp:extent cx="6459855" cy="582295"/>
          <wp:effectExtent l="1905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855" cy="582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43" w:rsidRDefault="003F6143">
      <w:r>
        <w:separator/>
      </w:r>
    </w:p>
  </w:footnote>
  <w:footnote w:type="continuationSeparator" w:id="0">
    <w:p w:rsidR="003F6143" w:rsidRDefault="003F6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7B" w:rsidRDefault="003F6143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739016" o:spid="_x0000_s2053" type="#_x0000_t75" style="position:absolute;margin-left:0;margin-top:0;width:467.75pt;height:668.25pt;z-index:-251656704;mso-position-horizontal:center;mso-position-horizontal-relative:margin;mso-position-vertical:center;mso-position-vertical-relative:margin" o:allowincell="f">
          <v:imagedata r:id="rId1" o:title="Logotipo Subdireccion del Deporte Atizapan 2019 - 202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4E" w:rsidRDefault="0010706C" w:rsidP="005D6829">
    <w:pPr>
      <w:pStyle w:val="Encabezado"/>
      <w:ind w:left="-709" w:firstLine="709"/>
      <w:jc w:val="both"/>
    </w:pPr>
    <w:r>
      <w:rPr>
        <w:noProof/>
        <w:lang w:val="es-MX" w:eastAsia="es-MX"/>
      </w:rPr>
      <w:t xml:space="preserve">                                                                      </w:t>
    </w:r>
    <w:r w:rsidR="00A064DF">
      <w:rPr>
        <w:noProof/>
        <w:lang w:val="es-MX" w:eastAsia="es-MX"/>
      </w:rPr>
      <w:drawing>
        <wp:inline distT="0" distB="0" distL="0" distR="0" wp14:anchorId="5CDD1739" wp14:editId="28D0C5C4">
          <wp:extent cx="5638800" cy="655137"/>
          <wp:effectExtent l="0" t="0" r="0" b="0"/>
          <wp:docPr id="1" name="Imagen 1" descr="P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13702"/>
                  <a:stretch/>
                </pic:blipFill>
                <pic:spPr bwMode="auto">
                  <a:xfrm>
                    <a:off x="0" y="0"/>
                    <a:ext cx="5731273" cy="665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7B" w:rsidRDefault="003F6143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739015" o:spid="_x0000_s2052" type="#_x0000_t75" style="position:absolute;margin-left:0;margin-top:0;width:467.75pt;height:668.25pt;z-index:-251657728;mso-position-horizontal:center;mso-position-horizontal-relative:margin;mso-position-vertical:center;mso-position-vertical-relative:margin" o:allowincell="f">
          <v:imagedata r:id="rId1" o:title="Logotipo Subdireccion del Deporte Atizapan 2019 - 202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 style="mso-position-horizontal-relative:margin;mso-position-vertical-relative:margin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BD"/>
    <w:rsid w:val="00003017"/>
    <w:rsid w:val="00034965"/>
    <w:rsid w:val="00034EE5"/>
    <w:rsid w:val="00035881"/>
    <w:rsid w:val="00037B96"/>
    <w:rsid w:val="00045D4E"/>
    <w:rsid w:val="000571F2"/>
    <w:rsid w:val="00075154"/>
    <w:rsid w:val="000D6497"/>
    <w:rsid w:val="0010706C"/>
    <w:rsid w:val="0010723A"/>
    <w:rsid w:val="0011026F"/>
    <w:rsid w:val="00160F06"/>
    <w:rsid w:val="00165DDE"/>
    <w:rsid w:val="00170CC8"/>
    <w:rsid w:val="00175DDC"/>
    <w:rsid w:val="001952F7"/>
    <w:rsid w:val="002171C1"/>
    <w:rsid w:val="0022429A"/>
    <w:rsid w:val="002242AF"/>
    <w:rsid w:val="00257C59"/>
    <w:rsid w:val="002919AE"/>
    <w:rsid w:val="00333CB0"/>
    <w:rsid w:val="00351EFE"/>
    <w:rsid w:val="00362E18"/>
    <w:rsid w:val="003A1987"/>
    <w:rsid w:val="003A40DF"/>
    <w:rsid w:val="003B0F4A"/>
    <w:rsid w:val="003B3D5B"/>
    <w:rsid w:val="003E202B"/>
    <w:rsid w:val="003E7F93"/>
    <w:rsid w:val="003F6143"/>
    <w:rsid w:val="00403471"/>
    <w:rsid w:val="00453E13"/>
    <w:rsid w:val="004579BD"/>
    <w:rsid w:val="00497A4C"/>
    <w:rsid w:val="004A0886"/>
    <w:rsid w:val="004C5978"/>
    <w:rsid w:val="004D0A22"/>
    <w:rsid w:val="004F543C"/>
    <w:rsid w:val="00503C7D"/>
    <w:rsid w:val="00515D9E"/>
    <w:rsid w:val="005176C0"/>
    <w:rsid w:val="00533E46"/>
    <w:rsid w:val="00584FA5"/>
    <w:rsid w:val="00587873"/>
    <w:rsid w:val="005B1BB1"/>
    <w:rsid w:val="005B5EAB"/>
    <w:rsid w:val="005D6829"/>
    <w:rsid w:val="00601ADE"/>
    <w:rsid w:val="00602B06"/>
    <w:rsid w:val="00653927"/>
    <w:rsid w:val="00656F91"/>
    <w:rsid w:val="00673502"/>
    <w:rsid w:val="00686606"/>
    <w:rsid w:val="00692284"/>
    <w:rsid w:val="006A6614"/>
    <w:rsid w:val="00735456"/>
    <w:rsid w:val="00771E14"/>
    <w:rsid w:val="007C354E"/>
    <w:rsid w:val="007D34B9"/>
    <w:rsid w:val="007D435A"/>
    <w:rsid w:val="00897CA2"/>
    <w:rsid w:val="008B7B57"/>
    <w:rsid w:val="008C60A2"/>
    <w:rsid w:val="008D7E16"/>
    <w:rsid w:val="00943E18"/>
    <w:rsid w:val="009A280F"/>
    <w:rsid w:val="009D5D74"/>
    <w:rsid w:val="00A064DF"/>
    <w:rsid w:val="00A066CA"/>
    <w:rsid w:val="00A371F2"/>
    <w:rsid w:val="00A5007A"/>
    <w:rsid w:val="00A801B5"/>
    <w:rsid w:val="00A90CB5"/>
    <w:rsid w:val="00AD50DB"/>
    <w:rsid w:val="00B11481"/>
    <w:rsid w:val="00B11898"/>
    <w:rsid w:val="00B641AF"/>
    <w:rsid w:val="00B85BB6"/>
    <w:rsid w:val="00B91102"/>
    <w:rsid w:val="00BA20E8"/>
    <w:rsid w:val="00BC6B2E"/>
    <w:rsid w:val="00C175CA"/>
    <w:rsid w:val="00C20CE9"/>
    <w:rsid w:val="00C45FC6"/>
    <w:rsid w:val="00C92FE6"/>
    <w:rsid w:val="00CB35C4"/>
    <w:rsid w:val="00D1455A"/>
    <w:rsid w:val="00D2253B"/>
    <w:rsid w:val="00D611B5"/>
    <w:rsid w:val="00D62BEA"/>
    <w:rsid w:val="00DA0856"/>
    <w:rsid w:val="00DB3FAA"/>
    <w:rsid w:val="00DE3004"/>
    <w:rsid w:val="00E10AD9"/>
    <w:rsid w:val="00E4267B"/>
    <w:rsid w:val="00E468B9"/>
    <w:rsid w:val="00ED675C"/>
    <w:rsid w:val="00F23FE1"/>
    <w:rsid w:val="00F77855"/>
    <w:rsid w:val="00F96276"/>
    <w:rsid w:val="00FB562C"/>
    <w:rsid w:val="00FC0652"/>
    <w:rsid w:val="00FC1441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style="mso-position-horizontal-relative:margin;mso-position-vertical-relative:margin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5D4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45D4E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45D4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45D4E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3B0F4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B0F4A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5D4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45D4E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45D4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45D4E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3B0F4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B0F4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NTROL%20DE%20OFICIOS\DOCUMENTOS\formatofi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formatoficio</Template>
  <TotalTime>2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Dependencia:</vt:lpstr>
    </vt:vector>
  </TitlesOfParts>
  <Company>H. AYUNTAMIENTO DE ATIZAPAN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Dependencia:</dc:title>
  <dc:creator>Administrador</dc:creator>
  <cp:lastModifiedBy>Administrador</cp:lastModifiedBy>
  <cp:revision>3</cp:revision>
  <cp:lastPrinted>2019-05-09T15:44:00Z</cp:lastPrinted>
  <dcterms:created xsi:type="dcterms:W3CDTF">2019-05-15T14:14:00Z</dcterms:created>
  <dcterms:modified xsi:type="dcterms:W3CDTF">2019-07-02T21:42:00Z</dcterms:modified>
</cp:coreProperties>
</file>