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801EB2" w:rsidRDefault="0015741D" w:rsidP="0015741D">
                  <w:pPr>
                    <w:pStyle w:val="Ttulo2"/>
                  </w:pPr>
                  <w:r>
                    <w:t xml:space="preserve">LICENCIADA </w:t>
                  </w:r>
                </w:p>
                <w:p w:rsidR="00184664" w:rsidRPr="00A85B6F" w:rsidRDefault="0015741D" w:rsidP="00BF32AB">
                  <w:pPr>
                    <w:pStyle w:val="Ttulo2"/>
                  </w:pPr>
                  <w:r>
                    <w:t xml:space="preserve">EN </w:t>
                  </w:r>
                  <w:r w:rsidR="00BF32AB">
                    <w:t>EDUCACIÓN ESPECIAL EN EL ÁREA DE PROBLEMAS DE APRENDIZAJE</w:t>
                  </w:r>
                </w:p>
              </w:tc>
            </w:tr>
            <w:tr w:rsidR="00184664" w:rsidRPr="00A85B6F" w:rsidTr="00C35148">
              <w:trPr>
                <w:trHeight w:val="83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B46E56" w:rsidP="00CC7AD0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8C875BB776F54CB78E8E982BC6D4C0A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184664" w:rsidRPr="00C60AC9" w:rsidRDefault="00C60AC9" w:rsidP="00CC7AD0">
                  <w:pPr>
                    <w:pStyle w:val="Ttulo3"/>
                    <w:rPr>
                      <w:color w:val="808080" w:themeColor="background1" w:themeShade="80"/>
                    </w:rPr>
                  </w:pPr>
                  <w:r w:rsidRPr="00C60AC9">
                    <w:rPr>
                      <w:color w:val="808080" w:themeColor="background1" w:themeShade="80"/>
                    </w:rPr>
                    <w:t>Secretaria Particular</w:t>
                  </w:r>
                  <w:r w:rsidR="00184664" w:rsidRPr="00C60AC9">
                    <w:rPr>
                      <w:color w:val="808080" w:themeColor="background1" w:themeShade="80"/>
                      <w:lang w:bidi="es-ES"/>
                    </w:rPr>
                    <w:t xml:space="preserve"> |</w:t>
                  </w:r>
                  <w:r w:rsidRPr="00C60AC9">
                    <w:rPr>
                      <w:color w:val="808080" w:themeColor="background1" w:themeShade="80"/>
                      <w:lang w:bidi="es-ES"/>
                    </w:rPr>
                    <w:t>SEDAGRO</w:t>
                  </w:r>
                  <w:r w:rsidR="00184664" w:rsidRPr="00C60AC9">
                    <w:rPr>
                      <w:color w:val="808080" w:themeColor="background1" w:themeShade="80"/>
                      <w:lang w:bidi="es-ES"/>
                    </w:rPr>
                    <w:t xml:space="preserve">| </w:t>
                  </w:r>
                  <w:r w:rsidRPr="00C60AC9">
                    <w:rPr>
                      <w:color w:val="808080" w:themeColor="background1" w:themeShade="80"/>
                    </w:rPr>
                    <w:t>2017</w:t>
                  </w:r>
                </w:p>
                <w:p w:rsidR="00184664" w:rsidRPr="00C60AC9" w:rsidRDefault="00C60AC9" w:rsidP="00CC7AD0">
                  <w:pPr>
                    <w:rPr>
                      <w:color w:val="808080" w:themeColor="background1" w:themeShade="80"/>
                    </w:rPr>
                  </w:pPr>
                  <w:r w:rsidRPr="00C60AC9">
                    <w:rPr>
                      <w:color w:val="808080" w:themeColor="background1" w:themeShade="80"/>
                    </w:rPr>
                    <w:t>Secretaria Particular del C. Subsecretario de Desarrollo Agropecuario</w:t>
                  </w:r>
                </w:p>
                <w:p w:rsidR="0015741D" w:rsidRPr="00A85B6F" w:rsidRDefault="0015741D" w:rsidP="00CC7AD0"/>
                <w:p w:rsidR="00184664" w:rsidRPr="00A85B6F" w:rsidRDefault="00BF32AB" w:rsidP="00CC7AD0">
                  <w:pPr>
                    <w:pStyle w:val="Ttulo3"/>
                  </w:pPr>
                  <w:r>
                    <w:t>Secretaria Particular</w:t>
                  </w:r>
                  <w:r w:rsidR="00184664" w:rsidRPr="005B0E81">
                    <w:rPr>
                      <w:lang w:bidi="es-ES"/>
                    </w:rPr>
                    <w:t xml:space="preserve">| </w:t>
                  </w:r>
                  <w:r>
                    <w:t>IEECC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2015</w:t>
                  </w:r>
                </w:p>
                <w:p w:rsidR="00184664" w:rsidRDefault="00BF32AB" w:rsidP="00CC7AD0">
                  <w:r>
                    <w:t>Secretaria particular del Director General del Instituto Estatal de Energía y Cambio Climático</w:t>
                  </w:r>
                  <w:r w:rsidR="0015741D">
                    <w:t>.</w:t>
                  </w:r>
                </w:p>
                <w:p w:rsidR="0015741D" w:rsidRPr="00BF32AB" w:rsidRDefault="0015741D" w:rsidP="00CC7AD0">
                  <w:pPr>
                    <w:rPr>
                      <w:color w:val="FF0000"/>
                    </w:rPr>
                  </w:pPr>
                </w:p>
                <w:p w:rsidR="00184664" w:rsidRPr="00A85B6F" w:rsidRDefault="00B46E56" w:rsidP="00CC7AD0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9115FF4C7882417CA5943881CE75CC6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184664" w:rsidRPr="0030731E" w:rsidRDefault="0015741D" w:rsidP="00CC7AD0">
                  <w:pPr>
                    <w:pStyle w:val="Ttulo3"/>
                  </w:pPr>
                  <w:r w:rsidRPr="0030731E">
                    <w:t>Preparatoria</w:t>
                  </w:r>
                  <w:r w:rsidR="00184664" w:rsidRPr="0030731E">
                    <w:t xml:space="preserve"> | </w:t>
                  </w:r>
                  <w:r w:rsidR="00C60AC9" w:rsidRPr="0030731E">
                    <w:t>1999</w:t>
                  </w:r>
                  <w:r w:rsidR="00184664" w:rsidRPr="0030731E">
                    <w:t xml:space="preserve"> | </w:t>
                  </w:r>
                  <w:r w:rsidR="00C60AC9" w:rsidRPr="0030731E">
                    <w:t>Centro de estudios Tecnológicos Industriales y de servicios No. 23</w:t>
                  </w:r>
                </w:p>
                <w:p w:rsidR="00184664" w:rsidRPr="00A85B6F" w:rsidRDefault="00184664" w:rsidP="00CC7AD0">
                  <w:bookmarkStart w:id="0" w:name="_GoBack"/>
                  <w:bookmarkEnd w:id="0"/>
                </w:p>
                <w:p w:rsidR="00184664" w:rsidRDefault="0015741D" w:rsidP="00CC7AD0">
                  <w:pPr>
                    <w:pStyle w:val="Ttulo3"/>
                  </w:pPr>
                  <w:r>
                    <w:t>Licenciatura</w:t>
                  </w:r>
                  <w:r w:rsidR="00184664" w:rsidRPr="005B0E81">
                    <w:rPr>
                      <w:lang w:bidi="es-ES"/>
                    </w:rPr>
                    <w:t xml:space="preserve"> |</w:t>
                  </w:r>
                  <w:r w:rsidR="00BF32AB">
                    <w:t>2004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 w:rsidR="00BF32AB">
                    <w:t>Escuela Normal para Profesores</w:t>
                  </w:r>
                </w:p>
                <w:p w:rsidR="0015741D" w:rsidRPr="00801EB2" w:rsidRDefault="00BF32AB" w:rsidP="00CC7AD0">
                  <w:pPr>
                    <w:pStyle w:val="Ttulo3"/>
                    <w:rPr>
                      <w:b w:val="0"/>
                    </w:rPr>
                  </w:pPr>
                  <w:r>
                    <w:rPr>
                      <w:b w:val="0"/>
                    </w:rPr>
                    <w:t>Licenciada en Educación Especial en el área de problemas de aprendizaje</w:t>
                  </w:r>
                  <w:r w:rsidR="0015741D" w:rsidRPr="00801EB2">
                    <w:rPr>
                      <w:b w:val="0"/>
                    </w:rPr>
                    <w:t>.</w:t>
                  </w:r>
                </w:p>
                <w:p w:rsidR="004670DD" w:rsidRPr="00A85B6F" w:rsidRDefault="004670DD" w:rsidP="0015741D"/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184664" w:rsidRPr="00A85B6F" w:rsidTr="002D00BE">
              <w:trPr>
                <w:trHeight w:val="28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15741D" w:rsidP="0015741D">
                  <w:pPr>
                    <w:pStyle w:val="Ttulo2"/>
                  </w:pPr>
                  <w:r>
                    <w:t>PARTICIPAR DE MANERA RESPONSABLE, RAZONADA, IMPARCIAL Y OBJETIVA EN LA PRESTACIÓN DEL SERVICIO AL eSTADO DE mÉXICO</w:t>
                  </w:r>
                </w:p>
              </w:tc>
            </w:tr>
            <w:tr w:rsidR="00184664" w:rsidRPr="00A85B6F" w:rsidTr="002D00BE">
              <w:trPr>
                <w:trHeight w:hRule="exact" w:val="41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816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3816"/>
                  </w:tblGrid>
                  <w:tr w:rsidR="0015741D" w:rsidRPr="00A85B6F" w:rsidTr="00801EB2">
                    <w:trPr>
                      <w:trHeight w:val="553"/>
                    </w:trPr>
                    <w:tc>
                      <w:tcPr>
                        <w:tcW w:w="3816" w:type="dxa"/>
                        <w:tcMar>
                          <w:top w:w="432" w:type="dxa"/>
                          <w:bottom w:w="0" w:type="dxa"/>
                        </w:tcMar>
                      </w:tcPr>
                      <w:p w:rsidR="0015741D" w:rsidRPr="00A85B6F" w:rsidRDefault="0015741D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15B34FA" wp14:editId="730C169C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842BB40" id="Grupo 322" o:spid="_x0000_s1026" alt="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NxU5jsCDAAAZzcAAA4AAAAAAAAAAAAAAAAALgIA&#10;AGRycy9lMm9Eb2MueG1sUEsBAi0AFAAGAAgAAAAhAGhHG9DYAAAAAwEAAA8AAAAAAAAAAAAAAAAA&#10;XA4AAGRycy9kb3ducmV2LnhtbFBLBQYAAAAABAAEAPMAAABhDwAAAAA=&#10;">
                                  <v:oval id="Elipse 7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8N78A&#10;AADaAAAADwAAAGRycy9kb3ducmV2LnhtbERPTWvCMBi+D/YfwjvYbU3sQV01igwLu4kfDI8vzWtb&#10;bN50SdS6X78cBI8Pz/d8OdhOXMmH1rGGUaZAEFfOtFxrOOzLjymIEJENdo5Jw50CLBevL3MsjLvx&#10;lq67WIsUwqFADU2MfSFlqBqyGDLXEyfu5LzFmKCvpfF4S+G2k7lSY2mx5dTQYE9fDVXn3cVqOH12&#10;5d9aHdXPhvwqn4yR8/JX6/e3YTUDEWmIT/HD/W00pK3pSr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Xw3vwAAANoAAAAPAAAAAAAAAAAAAAAAAJgCAABkcnMvZG93bnJl&#10;di54bWxQSwUGAAAAAAQABAD1AAAAhA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5741D" w:rsidRPr="00A85B6F" w:rsidTr="00801EB2">
                    <w:trPr>
                      <w:trHeight w:val="539"/>
                    </w:trPr>
                    <w:tc>
                      <w:tcPr>
                        <w:tcW w:w="3816" w:type="dxa"/>
                        <w:tcMar>
                          <w:top w:w="0" w:type="dxa"/>
                          <w:bottom w:w="0" w:type="dxa"/>
                        </w:tcMar>
                      </w:tcPr>
                      <w:p w:rsidR="0015741D" w:rsidRPr="00A85B6F" w:rsidRDefault="0015741D" w:rsidP="0015741D">
                        <w:r>
                          <w:t>icamex_</w:t>
                        </w:r>
                        <w:r w:rsidR="0030731E">
                          <w:rPr>
                            <w:color w:val="808080" w:themeColor="background1" w:themeShade="80"/>
                          </w:rPr>
                          <w:t>apoyotec</w:t>
                        </w:r>
                        <w:r>
                          <w:t>@edomex.gob.mx</w:t>
                        </w:r>
                      </w:p>
                    </w:tc>
                  </w:tr>
                  <w:tr w:rsidR="0015741D" w:rsidRPr="00A85B6F" w:rsidTr="00801EB2">
                    <w:trPr>
                      <w:trHeight w:val="539"/>
                    </w:trPr>
                    <w:tc>
                      <w:tcPr>
                        <w:tcW w:w="3816" w:type="dxa"/>
                        <w:tcMar>
                          <w:top w:w="0" w:type="dxa"/>
                          <w:bottom w:w="0" w:type="dxa"/>
                        </w:tcMar>
                      </w:tcPr>
                      <w:p w:rsidR="0015741D" w:rsidRDefault="0015741D" w:rsidP="00CC7AD0"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0FAD1DA" wp14:editId="415188F7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6DE7F4A" id="Grupo 303" o:spid="_x0000_s1026" alt="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UmzB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Okz1Jswc&#10;AADnowAADgAAAAAAAAAAAAAAAAAuAgAAZHJzL2Uyb0RvYy54bWxQSwECLQAUAAYACAAAACEAaEcb&#10;0NgAAAADAQAADwAAAAAAAAAAAAAAAAAmHwAAZHJzL2Rvd25yZXYueG1sUEsFBgAAAAAEAAQA8wAA&#10;ACsgAAAAAA==&#10;">
                                  <v:oval id="Elipse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BsIA&#10;AADaAAAADwAAAGRycy9kb3ducmV2LnhtbESPT2sCMRTE7wW/Q3hCL6VmFZSyNcoiCB6k/ql4fmye&#10;u8HNy5pE3X77RhA8DjPzG2Y672wjbuSDcaxgOMhAEJdOG64UHH6Xn18gQkTW2DgmBX8UYD7rvU0x&#10;1+7OO7rtYyUShEOOCuoY21zKUNZkMQxcS5y8k/MWY5K+ktrjPcFtI0dZNpEWDaeFGlta1FSe91er&#10;4MPLovM/Y3lhW5nNemVNsT0q9d7vim8Qkbr4Cj/bK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moG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C8IA&#10;AADaAAAADwAAAGRycy9kb3ducmV2LnhtbESPwWrDMBBE74X+g9hCb43clobgRAlpwZCr7eSQ22Jt&#10;LCfWSlhqYufrq0Khx2HmzTCrzWh7caUhdI4VvM4yEMSN0x23CvZ18bIAESKyxt4xKZgowGb9+LDC&#10;XLsbl3StYitSCYccFZgYfS5laAxZDDPniZN3coPFmOTQSj3gLZXbXr5l2Vxa7DgtGPT0Zai5VN9W&#10;wbvviul094edKc7urhfHuvz8UOr5adwuQUQa43/4j97px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ALwgAAANoAAAAPAAAAAAAAAAAAAAAAAJgCAABkcnMvZG93&#10;bnJldi54bWxQSwUGAAAAAAQABAD1AAAAhw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5741D" w:rsidRPr="00A85B6F" w:rsidTr="00801EB2">
                    <w:trPr>
                      <w:trHeight w:val="539"/>
                    </w:trPr>
                    <w:tc>
                      <w:tcPr>
                        <w:tcW w:w="3816" w:type="dxa"/>
                        <w:tcMar>
                          <w:top w:w="0" w:type="dxa"/>
                          <w:bottom w:w="0" w:type="dxa"/>
                        </w:tcMar>
                      </w:tcPr>
                      <w:p w:rsidR="0015741D" w:rsidRDefault="00BF32AB" w:rsidP="00CC7AD0">
                        <w:r>
                          <w:t>232-26-46</w:t>
                        </w:r>
                      </w:p>
                    </w:tc>
                  </w:tr>
                </w:tbl>
                <w:p w:rsidR="00184664" w:rsidRPr="00A85B6F" w:rsidRDefault="00184664" w:rsidP="00CC7AD0"/>
              </w:tc>
            </w:tr>
            <w:tr w:rsidR="00184664" w:rsidRPr="00A85B6F" w:rsidTr="00016EFC">
              <w:trPr>
                <w:trHeight w:val="339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670DD" w:rsidRDefault="004670DD" w:rsidP="004670DD">
                  <w:pPr>
                    <w:pStyle w:val="Ttulo3"/>
                  </w:pPr>
                </w:p>
                <w:p w:rsidR="00801EB2" w:rsidRDefault="00801EB2" w:rsidP="004670DD">
                  <w:pPr>
                    <w:pStyle w:val="Ttulo3"/>
                  </w:pPr>
                </w:p>
                <w:p w:rsidR="00BF32AB" w:rsidRDefault="00BF32AB" w:rsidP="004670DD">
                  <w:pPr>
                    <w:pStyle w:val="Ttulo3"/>
                  </w:pPr>
                  <w:r>
                    <w:t xml:space="preserve">DIRECTORA DE </w:t>
                  </w:r>
                </w:p>
                <w:p w:rsidR="00BF32AB" w:rsidRDefault="00BF32AB" w:rsidP="004670DD">
                  <w:pPr>
                    <w:pStyle w:val="Ttulo3"/>
                  </w:pPr>
                  <w:r>
                    <w:t xml:space="preserve">APOYO TÉCNICO </w:t>
                  </w:r>
                </w:p>
                <w:p w:rsidR="00801EB2" w:rsidRDefault="00BF32AB" w:rsidP="004670DD">
                  <w:pPr>
                    <w:pStyle w:val="Ttulo3"/>
                  </w:pPr>
                  <w:r>
                    <w:t>Y DIVULGACIÓN</w:t>
                  </w:r>
                </w:p>
                <w:p w:rsidR="00801EB2" w:rsidRPr="00A85B6F" w:rsidRDefault="00801EB2" w:rsidP="004670DD">
                  <w:pPr>
                    <w:pStyle w:val="Ttulo3"/>
                  </w:pP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4670DD">
      <w:pPr>
        <w:pStyle w:val="Sinespaciado"/>
      </w:pPr>
    </w:p>
    <w:sectPr w:rsidR="00BA68C1" w:rsidRPr="00A85B6F" w:rsidSect="0044707F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56" w:rsidRDefault="00B46E56" w:rsidP="008B2920">
      <w:pPr>
        <w:spacing w:after="0" w:line="240" w:lineRule="auto"/>
      </w:pPr>
      <w:r>
        <w:separator/>
      </w:r>
    </w:p>
  </w:endnote>
  <w:endnote w:type="continuationSeparator" w:id="0">
    <w:p w:rsidR="00B46E56" w:rsidRDefault="00B46E56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5741D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56" w:rsidRDefault="00B46E56" w:rsidP="008B2920">
      <w:pPr>
        <w:spacing w:after="0" w:line="240" w:lineRule="auto"/>
      </w:pPr>
      <w:r>
        <w:separator/>
      </w:r>
    </w:p>
  </w:footnote>
  <w:footnote w:type="continuationSeparator" w:id="0">
    <w:p w:rsidR="00B46E56" w:rsidRDefault="00B46E56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tc>
        <w:tcPr>
          <w:tcW w:w="9340" w:type="dxa"/>
          <w:tcBorders>
            <w:bottom w:val="single" w:sz="12" w:space="0" w:color="FFD556" w:themeColor="accent1"/>
          </w:tcBorders>
        </w:tcPr>
        <w:p w:rsidR="00A85B6F" w:rsidRDefault="00BF32AB" w:rsidP="0015741D">
          <w:pPr>
            <w:pStyle w:val="Ttulo1"/>
          </w:pPr>
          <w:r>
            <w:t>AURORA ISABEL RODALES ORTIZ</w:t>
          </w:r>
        </w:p>
      </w:tc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1D"/>
    <w:rsid w:val="00016EFC"/>
    <w:rsid w:val="000243D1"/>
    <w:rsid w:val="00057F04"/>
    <w:rsid w:val="000A378C"/>
    <w:rsid w:val="000C2D37"/>
    <w:rsid w:val="0010042F"/>
    <w:rsid w:val="00135C2C"/>
    <w:rsid w:val="00142F58"/>
    <w:rsid w:val="00153ED4"/>
    <w:rsid w:val="0015741D"/>
    <w:rsid w:val="00184664"/>
    <w:rsid w:val="001C7765"/>
    <w:rsid w:val="001F60D3"/>
    <w:rsid w:val="0020741F"/>
    <w:rsid w:val="00270F40"/>
    <w:rsid w:val="0027115C"/>
    <w:rsid w:val="00293B83"/>
    <w:rsid w:val="002D00BE"/>
    <w:rsid w:val="0030731E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81B25"/>
    <w:rsid w:val="005B0E81"/>
    <w:rsid w:val="005E2234"/>
    <w:rsid w:val="00630D36"/>
    <w:rsid w:val="006A2EB9"/>
    <w:rsid w:val="006A3CE7"/>
    <w:rsid w:val="006E5FD2"/>
    <w:rsid w:val="006F1734"/>
    <w:rsid w:val="00781D13"/>
    <w:rsid w:val="00783C41"/>
    <w:rsid w:val="00787503"/>
    <w:rsid w:val="00792967"/>
    <w:rsid w:val="007A6606"/>
    <w:rsid w:val="007E7032"/>
    <w:rsid w:val="00801EB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46E56"/>
    <w:rsid w:val="00B67DB0"/>
    <w:rsid w:val="00BA68C1"/>
    <w:rsid w:val="00BD34A5"/>
    <w:rsid w:val="00BD5EFB"/>
    <w:rsid w:val="00BE2D6E"/>
    <w:rsid w:val="00BF32AB"/>
    <w:rsid w:val="00C35148"/>
    <w:rsid w:val="00C35EFB"/>
    <w:rsid w:val="00C40790"/>
    <w:rsid w:val="00C60AC9"/>
    <w:rsid w:val="00C73037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9D92C-BA54-4125-908A-B2D53730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875BB776F54CB78E8E982BC6D4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5EE4-614C-46E6-964F-2C467AC88218}"/>
      </w:docPartPr>
      <w:docPartBody>
        <w:p w:rsidR="00CE4F90" w:rsidRDefault="000276BD">
          <w:pPr>
            <w:pStyle w:val="8C875BB776F54CB78E8E982BC6D4C0A4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9115FF4C7882417CA5943881CE75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9838-D95C-4D6D-B2A9-26B07E53D97C}"/>
      </w:docPartPr>
      <w:docPartBody>
        <w:p w:rsidR="00CE4F90" w:rsidRDefault="000276BD">
          <w:pPr>
            <w:pStyle w:val="9115FF4C7882417CA5943881CE75CC69"/>
          </w:pPr>
          <w:r w:rsidRPr="00A85B6F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BD"/>
    <w:rsid w:val="000276BD"/>
    <w:rsid w:val="008F5323"/>
    <w:rsid w:val="00CE4F90"/>
    <w:rsid w:val="00E0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F8D731A6F5A4BDF829F102DD48AAD3E">
    <w:name w:val="DF8D731A6F5A4BDF829F102DD48AAD3E"/>
  </w:style>
  <w:style w:type="paragraph" w:customStyle="1" w:styleId="0376000647DC4105887F98F7DFC25FCE">
    <w:name w:val="0376000647DC4105887F98F7DFC25FCE"/>
  </w:style>
  <w:style w:type="paragraph" w:customStyle="1" w:styleId="8C875BB776F54CB78E8E982BC6D4C0A4">
    <w:name w:val="8C875BB776F54CB78E8E982BC6D4C0A4"/>
  </w:style>
  <w:style w:type="paragraph" w:customStyle="1" w:styleId="A8E4E776C68E45DA9A4F15F213DF24A7">
    <w:name w:val="A8E4E776C68E45DA9A4F15F213DF24A7"/>
  </w:style>
  <w:style w:type="paragraph" w:customStyle="1" w:styleId="5D7809010D794BFD91B778B013DEC2CA">
    <w:name w:val="5D7809010D794BFD91B778B013DEC2CA"/>
  </w:style>
  <w:style w:type="paragraph" w:customStyle="1" w:styleId="9C70D557C9F34E5BA8378EE418797615">
    <w:name w:val="9C70D557C9F34E5BA8378EE418797615"/>
  </w:style>
  <w:style w:type="paragraph" w:customStyle="1" w:styleId="ED0431B2311B4533B0B4F68BC787E273">
    <w:name w:val="ED0431B2311B4533B0B4F68BC787E273"/>
  </w:style>
  <w:style w:type="paragraph" w:customStyle="1" w:styleId="DDB9BCF3EB7C43138DD66CDCD071D47B">
    <w:name w:val="DDB9BCF3EB7C43138DD66CDCD071D47B"/>
  </w:style>
  <w:style w:type="paragraph" w:customStyle="1" w:styleId="B4845BD5AEF849DAAA0990F02392E1DB">
    <w:name w:val="B4845BD5AEF849DAAA0990F02392E1DB"/>
  </w:style>
  <w:style w:type="paragraph" w:customStyle="1" w:styleId="787E470939C44A7CB553BCB92083BB28">
    <w:name w:val="787E470939C44A7CB553BCB92083BB28"/>
  </w:style>
  <w:style w:type="paragraph" w:customStyle="1" w:styleId="F590884E653441C08CAB4ECC5A8C90BF">
    <w:name w:val="F590884E653441C08CAB4ECC5A8C90BF"/>
  </w:style>
  <w:style w:type="paragraph" w:customStyle="1" w:styleId="9115FF4C7882417CA5943881CE75CC69">
    <w:name w:val="9115FF4C7882417CA5943881CE75CC69"/>
  </w:style>
  <w:style w:type="paragraph" w:customStyle="1" w:styleId="BB52216830A74C3EA4A9669D0C807B76">
    <w:name w:val="BB52216830A74C3EA4A9669D0C807B76"/>
  </w:style>
  <w:style w:type="paragraph" w:customStyle="1" w:styleId="66B63C9DD56F494C80E037C02313BE96">
    <w:name w:val="66B63C9DD56F494C80E037C02313BE96"/>
  </w:style>
  <w:style w:type="paragraph" w:customStyle="1" w:styleId="1057D4BE72FB4640907A1758CD444B97">
    <w:name w:val="1057D4BE72FB4640907A1758CD444B97"/>
  </w:style>
  <w:style w:type="paragraph" w:customStyle="1" w:styleId="9007B46594E1422A8273AA126BDB8CBC">
    <w:name w:val="9007B46594E1422A8273AA126BDB8CBC"/>
  </w:style>
  <w:style w:type="paragraph" w:customStyle="1" w:styleId="9D0E9FEDF7ED45AE8C39A3FF5ABFD2E2">
    <w:name w:val="9D0E9FEDF7ED45AE8C39A3FF5ABFD2E2"/>
  </w:style>
  <w:style w:type="paragraph" w:customStyle="1" w:styleId="1C3386B412394121BA4B586CF585DDF3">
    <w:name w:val="1C3386B412394121BA4B586CF585DDF3"/>
  </w:style>
  <w:style w:type="paragraph" w:customStyle="1" w:styleId="5D58098F8F5F46D997F5B300D4B5CC6D">
    <w:name w:val="5D58098F8F5F46D997F5B300D4B5CC6D"/>
  </w:style>
  <w:style w:type="paragraph" w:customStyle="1" w:styleId="E82D6EDEB4214D049ABFC2FE724EE2B3">
    <w:name w:val="E82D6EDEB4214D049ABFC2FE724EE2B3"/>
  </w:style>
  <w:style w:type="paragraph" w:customStyle="1" w:styleId="B62C7EE218A2405998318C3B3331B1F9">
    <w:name w:val="B62C7EE218A2405998318C3B3331B1F9"/>
  </w:style>
  <w:style w:type="paragraph" w:customStyle="1" w:styleId="E645B0DF402A4FD1A672B85F2BBEFED6">
    <w:name w:val="E645B0DF402A4FD1A672B85F2BBEFED6"/>
  </w:style>
  <w:style w:type="paragraph" w:customStyle="1" w:styleId="B810F3B24E744F538FD9C9E9451EC3B2">
    <w:name w:val="B810F3B24E744F538FD9C9E9451EC3B2"/>
  </w:style>
  <w:style w:type="paragraph" w:customStyle="1" w:styleId="9B45EE8B0A224B479BD9A571C2FFEDCB">
    <w:name w:val="9B45EE8B0A224B479BD9A571C2FFEDCB"/>
  </w:style>
  <w:style w:type="paragraph" w:customStyle="1" w:styleId="B6884AD38F7E41E48B1BE0AFE81B519A">
    <w:name w:val="B6884AD38F7E41E48B1BE0AFE81B519A"/>
  </w:style>
  <w:style w:type="paragraph" w:customStyle="1" w:styleId="DA6AA47200B8441FBE536BE7214B364D">
    <w:name w:val="DA6AA47200B8441FBE536BE7214B364D"/>
  </w:style>
  <w:style w:type="paragraph" w:customStyle="1" w:styleId="B1A654EF829E4506898ECDF491FCA5E4">
    <w:name w:val="B1A654EF829E4506898ECDF491FCA5E4"/>
  </w:style>
  <w:style w:type="paragraph" w:customStyle="1" w:styleId="23697B6867914555A6C094F79AD185B8">
    <w:name w:val="23697B6867914555A6C094F79AD185B8"/>
  </w:style>
  <w:style w:type="paragraph" w:customStyle="1" w:styleId="ADF899B70F494942A1137129123E7F04">
    <w:name w:val="ADF899B70F494942A1137129123E7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104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Paloma Jimenez</cp:lastModifiedBy>
  <cp:revision>6</cp:revision>
  <cp:lastPrinted>2016-06-29T01:32:00Z</cp:lastPrinted>
  <dcterms:created xsi:type="dcterms:W3CDTF">2017-07-19T17:45:00Z</dcterms:created>
  <dcterms:modified xsi:type="dcterms:W3CDTF">2017-11-24T18:18:00Z</dcterms:modified>
  <cp:contentStatus/>
</cp:coreProperties>
</file>