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85B6F" w:rsidRDefault="00184664" w:rsidP="00CC7AD0">
                  <w:pPr>
                    <w:pStyle w:val="Ttulo2"/>
                  </w:pPr>
                </w:p>
                <w:p w:rsidR="009902D8" w:rsidRDefault="00C54366" w:rsidP="009902D8">
                  <w:pPr>
                    <w:pStyle w:val="Ttulo3"/>
                  </w:pPr>
                  <w:r>
                    <w:t xml:space="preserve">LICENCIADA EN CIENCIAS POLÍTICAS </w:t>
                  </w:r>
                </w:p>
                <w:p w:rsidR="00184664" w:rsidRPr="00A85B6F" w:rsidRDefault="00C54366" w:rsidP="009902D8">
                  <w:pPr>
                    <w:pStyle w:val="Ttulo3"/>
                  </w:pPr>
                  <w:r>
                    <w:t>Y ADMINISTRACIÓN PÚBLICA</w:t>
                  </w:r>
                </w:p>
              </w:tc>
            </w:tr>
            <w:tr w:rsidR="00184664" w:rsidRPr="00A85B6F" w:rsidTr="00C35148">
              <w:trPr>
                <w:trHeight w:val="83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C532E9" w:rsidP="00CC7AD0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5C2215ABD5F440E7952E499F1A484E6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184664" w:rsidRPr="00A85B6F" w:rsidRDefault="009902D8" w:rsidP="00CC7AD0">
                  <w:pPr>
                    <w:pStyle w:val="Ttulo3"/>
                  </w:pPr>
                  <w:r>
                    <w:t>Jefa de Área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GEM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2003</w:t>
                  </w:r>
                </w:p>
                <w:p w:rsidR="00184664" w:rsidRDefault="009902D8" w:rsidP="00CC7AD0">
                  <w:r>
                    <w:t>Recursos Humanos en la Delegación Administrativa de la Dirección de Recursos Materiales.</w:t>
                  </w:r>
                </w:p>
                <w:p w:rsidR="009902D8" w:rsidRPr="00A85B6F" w:rsidRDefault="009902D8" w:rsidP="00CC7AD0"/>
                <w:p w:rsidR="00184664" w:rsidRPr="00A85B6F" w:rsidRDefault="009902D8" w:rsidP="00CC7AD0">
                  <w:pPr>
                    <w:pStyle w:val="Ttulo3"/>
                  </w:pPr>
                  <w:r>
                    <w:t xml:space="preserve">Asistente </w:t>
                  </w:r>
                  <w:r w:rsidR="00184664" w:rsidRPr="005B0E81">
                    <w:rPr>
                      <w:lang w:bidi="es-ES"/>
                    </w:rPr>
                    <w:t xml:space="preserve">| </w:t>
                  </w:r>
                  <w:r>
                    <w:t>GEM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2003</w:t>
                  </w:r>
                </w:p>
                <w:p w:rsidR="00184664" w:rsidRDefault="009902D8" w:rsidP="00CC7AD0">
                  <w:r>
                    <w:t>Asistente del Coordinador Administrativo de la Secretaría de Finanzas.</w:t>
                  </w:r>
                </w:p>
                <w:p w:rsidR="009902D8" w:rsidRDefault="009902D8" w:rsidP="00CC7AD0"/>
                <w:p w:rsidR="009902D8" w:rsidRDefault="009902D8" w:rsidP="00CC7AD0">
                  <w:pPr>
                    <w:rPr>
                      <w:b/>
                    </w:rPr>
                  </w:pPr>
                  <w:r w:rsidRPr="009902D8">
                    <w:rPr>
                      <w:b/>
                    </w:rPr>
                    <w:t>Responsable de Depto.</w:t>
                  </w:r>
                  <w:r w:rsidRPr="009902D8">
                    <w:rPr>
                      <w:b/>
                      <w:lang w:bidi="es-ES"/>
                    </w:rPr>
                    <w:t xml:space="preserve"> | </w:t>
                  </w:r>
                  <w:r>
                    <w:rPr>
                      <w:b/>
                    </w:rPr>
                    <w:t>Instituto Nacional Indigenista</w:t>
                  </w:r>
                  <w:r w:rsidRPr="009902D8">
                    <w:rPr>
                      <w:b/>
                      <w:lang w:bidi="es-ES"/>
                    </w:rPr>
                    <w:t xml:space="preserve"> | </w:t>
                  </w:r>
                  <w:r>
                    <w:rPr>
                      <w:b/>
                    </w:rPr>
                    <w:t>2000</w:t>
                  </w:r>
                </w:p>
                <w:p w:rsidR="009902D8" w:rsidRPr="009902D8" w:rsidRDefault="009902D8" w:rsidP="00CC7AD0">
                  <w:r>
                    <w:t>Responsable del Departamento de Investigación y Promoción Cultural</w:t>
                  </w:r>
                </w:p>
                <w:p w:rsidR="00184664" w:rsidRPr="00A85B6F" w:rsidRDefault="00C532E9" w:rsidP="00CC7AD0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AF43F2701BD24FB58318775EBC894C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184664" w:rsidRDefault="009902D8" w:rsidP="00CC7AD0">
                  <w:pPr>
                    <w:pStyle w:val="Ttulo3"/>
                  </w:pPr>
                  <w:r>
                    <w:t>Preparatoria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1992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Instituto Cultural PAIDEIA</w:t>
                  </w:r>
                </w:p>
                <w:p w:rsidR="00184664" w:rsidRPr="00A85B6F" w:rsidRDefault="00184664" w:rsidP="00CC7AD0"/>
                <w:p w:rsidR="00184664" w:rsidRPr="00A85B6F" w:rsidRDefault="009902D8" w:rsidP="00CC7AD0">
                  <w:pPr>
                    <w:pStyle w:val="Ttulo3"/>
                  </w:pPr>
                  <w:r>
                    <w:t>Licenciatura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1996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Universidad Iberoamericana</w:t>
                  </w:r>
                </w:p>
                <w:p w:rsidR="004670DD" w:rsidRPr="00A85B6F" w:rsidRDefault="004670DD" w:rsidP="009902D8"/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184664" w:rsidRPr="00A85B6F" w:rsidTr="002D00BE">
              <w:trPr>
                <w:trHeight w:val="28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184664" w:rsidP="00CC7AD0">
                  <w:pPr>
                    <w:pStyle w:val="Ttulo3"/>
                  </w:pPr>
                </w:p>
              </w:tc>
            </w:tr>
            <w:tr w:rsidR="00184664" w:rsidRPr="00A85B6F" w:rsidTr="002D00BE">
              <w:trPr>
                <w:trHeight w:hRule="exact" w:val="41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816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1867"/>
                    <w:gridCol w:w="1949"/>
                  </w:tblGrid>
                  <w:tr w:rsidR="00184664" w:rsidRPr="00A85B6F" w:rsidTr="00403393">
                    <w:trPr>
                      <w:trHeight w:val="553"/>
                    </w:trPr>
                    <w:tc>
                      <w:tcPr>
                        <w:tcW w:w="18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2F56B30" wp14:editId="6C1DDE5C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0DB762B" id="Grupo 322" o:spid="_x0000_s1026" alt="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NxU5jsCDAAAZzcAAA4AAAAAAAAAAAAAAAAALgIA&#10;AGRycy9lMm9Eb2MueG1sUEsBAi0AFAAGAAgAAAAhAGhHG9DYAAAAAwEAAA8AAAAAAAAAAAAAAAAA&#10;XA4AAGRycy9kb3ducmV2LnhtbFBLBQYAAAAABAAEAPMAAABhDwAAAAA=&#10;">
                                  <v:oval id="Elipse 7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8N78A&#10;AADaAAAADwAAAGRycy9kb3ducmV2LnhtbERPTWvCMBi+D/YfwjvYbU3sQV01igwLu4kfDI8vzWtb&#10;bN50SdS6X78cBI8Pz/d8OdhOXMmH1rGGUaZAEFfOtFxrOOzLjymIEJENdo5Jw50CLBevL3MsjLvx&#10;lq67WIsUwqFADU2MfSFlqBqyGDLXEyfu5LzFmKCvpfF4S+G2k7lSY2mx5dTQYE9fDVXn3cVqOH12&#10;5d9aHdXPhvwqn4yR8/JX6/e3YTUDEWmIT/HD/W00pK3pSr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Xw3vwAAANoAAAAPAAAAAAAAAAAAAAAAAJgCAABkcnMvZG93bnJl&#10;di54bWxQSwUGAAAAAAQABAD1AAAAhA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49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0E86C07" wp14:editId="7F852513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0BA8079" id="Grupo 303" o:spid="_x0000_s1026" alt="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UmzB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Okz1Jswc&#10;AADnowAADgAAAAAAAAAAAAAAAAAuAgAAZHJzL2Uyb0RvYy54bWxQSwECLQAUAAYACAAAACEAaEcb&#10;0NgAAAADAQAADwAAAAAAAAAAAAAAAAAmHwAAZHJzL2Rvd25yZXYueG1sUEsFBgAAAAAEAAQA8wAA&#10;ACsgAAAAAA==&#10;">
                                  <v:oval id="Elipse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BsIA&#10;AADaAAAADwAAAGRycy9kb3ducmV2LnhtbESPT2sCMRTE7wW/Q3hCL6VmFZSyNcoiCB6k/ql4fmye&#10;u8HNy5pE3X77RhA8DjPzG2Y672wjbuSDcaxgOMhAEJdOG64UHH6Xn18gQkTW2DgmBX8UYD7rvU0x&#10;1+7OO7rtYyUShEOOCuoY21zKUNZkMQxcS5y8k/MWY5K+ktrjPcFtI0dZNpEWDaeFGlta1FSe91er&#10;4MPLovM/Y3lhW5nNemVNsT0q9d7vim8Qkbr4Cj/bK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moG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C8IA&#10;AADaAAAADwAAAGRycy9kb3ducmV2LnhtbESPwWrDMBBE74X+g9hCb43clobgRAlpwZCr7eSQ22Jt&#10;LCfWSlhqYufrq0Khx2HmzTCrzWh7caUhdI4VvM4yEMSN0x23CvZ18bIAESKyxt4xKZgowGb9+LDC&#10;XLsbl3StYitSCYccFZgYfS5laAxZDDPniZN3coPFmOTQSj3gLZXbXr5l2Vxa7DgtGPT0Zai5VN9W&#10;wbvviul094edKc7urhfHuvz8UOr5adwuQUQa43/4j97px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ALwgAAANoAAAAPAAAAAAAAAAAAAAAAAJgCAABkcnMvZG93&#10;bnJldi54bWxQSwUGAAAAAAQABAD1AAAAhw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403393">
                    <w:trPr>
                      <w:trHeight w:val="539"/>
                    </w:trPr>
                    <w:tc>
                      <w:tcPr>
                        <w:tcW w:w="18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463E4F" w:rsidP="00463E4F">
                        <w:r>
                          <w:t>Icamex_ci@edomex.gob.mx</w:t>
                        </w:r>
                      </w:p>
                    </w:tc>
                    <w:tc>
                      <w:tcPr>
                        <w:tcW w:w="1949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9902D8" w:rsidP="009902D8">
                        <w:r>
                          <w:t>232-32-23</w:t>
                        </w:r>
                      </w:p>
                    </w:tc>
                  </w:tr>
                </w:tbl>
                <w:p w:rsidR="00184664" w:rsidRPr="00A85B6F" w:rsidRDefault="00184664" w:rsidP="00CC7AD0"/>
              </w:tc>
            </w:tr>
            <w:tr w:rsidR="00184664" w:rsidRPr="00A85B6F" w:rsidTr="00016EFC">
              <w:trPr>
                <w:trHeight w:val="339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670DD" w:rsidRDefault="004670DD" w:rsidP="004670DD">
                  <w:pPr>
                    <w:pStyle w:val="Ttulo3"/>
                  </w:pPr>
                </w:p>
                <w:p w:rsidR="009902D8" w:rsidRDefault="009902D8" w:rsidP="004670DD">
                  <w:pPr>
                    <w:pStyle w:val="Ttulo3"/>
                  </w:pPr>
                </w:p>
                <w:p w:rsidR="007C4D7E" w:rsidRDefault="007C4D7E" w:rsidP="004670DD">
                  <w:pPr>
                    <w:pStyle w:val="Ttulo3"/>
                  </w:pPr>
                  <w:r>
                    <w:t>CONTRALORA</w:t>
                  </w:r>
                  <w:bookmarkStart w:id="0" w:name="_GoBack"/>
                  <w:bookmarkEnd w:id="0"/>
                </w:p>
                <w:p w:rsidR="009902D8" w:rsidRPr="00A85B6F" w:rsidRDefault="007C4D7E" w:rsidP="004670DD">
                  <w:pPr>
                    <w:pStyle w:val="Ttulo3"/>
                  </w:pPr>
                  <w:r>
                    <w:t>INTERNO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4670DD">
      <w:pPr>
        <w:pStyle w:val="Sinespaciado"/>
      </w:pPr>
    </w:p>
    <w:sectPr w:rsidR="00BA68C1" w:rsidRPr="00A85B6F" w:rsidSect="0044707F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E9" w:rsidRDefault="00C532E9" w:rsidP="008B2920">
      <w:pPr>
        <w:spacing w:after="0" w:line="240" w:lineRule="auto"/>
      </w:pPr>
      <w:r>
        <w:separator/>
      </w:r>
    </w:p>
  </w:endnote>
  <w:endnote w:type="continuationSeparator" w:id="0">
    <w:p w:rsidR="00C532E9" w:rsidRDefault="00C532E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E9" w:rsidRDefault="00C532E9" w:rsidP="008B2920">
      <w:pPr>
        <w:spacing w:after="0" w:line="240" w:lineRule="auto"/>
      </w:pPr>
      <w:r>
        <w:separator/>
      </w:r>
    </w:p>
  </w:footnote>
  <w:footnote w:type="continuationSeparator" w:id="0">
    <w:p w:rsidR="00C532E9" w:rsidRDefault="00C532E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tc>
        <w:tcPr>
          <w:tcW w:w="9340" w:type="dxa"/>
          <w:tcBorders>
            <w:bottom w:val="single" w:sz="12" w:space="0" w:color="FFD556" w:themeColor="accent1"/>
          </w:tcBorders>
        </w:tcPr>
        <w:p w:rsidR="00A85B6F" w:rsidRDefault="006F3414" w:rsidP="006F3414">
          <w:pPr>
            <w:pStyle w:val="Ttulo1"/>
          </w:pPr>
          <w:r>
            <w:t>ADRIANA LEON ARCE</w:t>
          </w:r>
        </w:p>
      </w:tc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8"/>
    <w:rsid w:val="00003E93"/>
    <w:rsid w:val="00016EFC"/>
    <w:rsid w:val="000243D1"/>
    <w:rsid w:val="00057F04"/>
    <w:rsid w:val="000A378C"/>
    <w:rsid w:val="000C291B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41D26"/>
    <w:rsid w:val="0027115C"/>
    <w:rsid w:val="00293B83"/>
    <w:rsid w:val="002D00BE"/>
    <w:rsid w:val="00381BB6"/>
    <w:rsid w:val="00390414"/>
    <w:rsid w:val="003B74D9"/>
    <w:rsid w:val="003E1711"/>
    <w:rsid w:val="00403393"/>
    <w:rsid w:val="0044707F"/>
    <w:rsid w:val="0045425A"/>
    <w:rsid w:val="00463A38"/>
    <w:rsid w:val="00463E4F"/>
    <w:rsid w:val="004670DD"/>
    <w:rsid w:val="0048346B"/>
    <w:rsid w:val="004D37CC"/>
    <w:rsid w:val="004E4CA5"/>
    <w:rsid w:val="00502D70"/>
    <w:rsid w:val="00510920"/>
    <w:rsid w:val="00517626"/>
    <w:rsid w:val="00543F53"/>
    <w:rsid w:val="00561CA5"/>
    <w:rsid w:val="00583127"/>
    <w:rsid w:val="005B0E81"/>
    <w:rsid w:val="00630D36"/>
    <w:rsid w:val="006A3CE7"/>
    <w:rsid w:val="006E5FD2"/>
    <w:rsid w:val="006F1734"/>
    <w:rsid w:val="006F3414"/>
    <w:rsid w:val="00781D13"/>
    <w:rsid w:val="00783C41"/>
    <w:rsid w:val="00787503"/>
    <w:rsid w:val="00792967"/>
    <w:rsid w:val="007A6606"/>
    <w:rsid w:val="007C4D7E"/>
    <w:rsid w:val="007E7032"/>
    <w:rsid w:val="00833359"/>
    <w:rsid w:val="00853CE2"/>
    <w:rsid w:val="00860491"/>
    <w:rsid w:val="00887A77"/>
    <w:rsid w:val="00894030"/>
    <w:rsid w:val="008B2920"/>
    <w:rsid w:val="008B2DF7"/>
    <w:rsid w:val="00905520"/>
    <w:rsid w:val="009244EC"/>
    <w:rsid w:val="009814C0"/>
    <w:rsid w:val="00984A27"/>
    <w:rsid w:val="009902D8"/>
    <w:rsid w:val="00A213B1"/>
    <w:rsid w:val="00A82495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148"/>
    <w:rsid w:val="00C35EFB"/>
    <w:rsid w:val="00C40790"/>
    <w:rsid w:val="00C532E9"/>
    <w:rsid w:val="00C54366"/>
    <w:rsid w:val="00C73037"/>
    <w:rsid w:val="00CC4219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6F7C6A-C4CC-4DB0-9813-E622077C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215ABD5F440E7952E499F1A48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71A3-28A0-4E23-8F4F-3595746E56BE}"/>
      </w:docPartPr>
      <w:docPartBody>
        <w:p w:rsidR="00214957" w:rsidRDefault="00201EB4">
          <w:pPr>
            <w:pStyle w:val="5C2215ABD5F440E7952E499F1A484E69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AF43F2701BD24FB58318775EBC89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37DB-1799-4918-B7D8-1764E0A06C41}"/>
      </w:docPartPr>
      <w:docPartBody>
        <w:p w:rsidR="00214957" w:rsidRDefault="00201EB4">
          <w:pPr>
            <w:pStyle w:val="AF43F2701BD24FB58318775EBC894C1C"/>
          </w:pPr>
          <w:r w:rsidRPr="00A85B6F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4"/>
    <w:rsid w:val="00024C95"/>
    <w:rsid w:val="00201EB4"/>
    <w:rsid w:val="00214957"/>
    <w:rsid w:val="00330372"/>
    <w:rsid w:val="004A35C1"/>
    <w:rsid w:val="007F6DB1"/>
    <w:rsid w:val="00B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F5C3211B2B42CCA11CF7E7663A464C">
    <w:name w:val="E7F5C3211B2B42CCA11CF7E7663A464C"/>
  </w:style>
  <w:style w:type="paragraph" w:customStyle="1" w:styleId="B473C1C50BEA4D959DB31FEC24AFE200">
    <w:name w:val="B473C1C50BEA4D959DB31FEC24AFE200"/>
  </w:style>
  <w:style w:type="paragraph" w:customStyle="1" w:styleId="5C2215ABD5F440E7952E499F1A484E69">
    <w:name w:val="5C2215ABD5F440E7952E499F1A484E69"/>
  </w:style>
  <w:style w:type="paragraph" w:customStyle="1" w:styleId="830BB35EE8F744FD8A943B49DFDF8DAF">
    <w:name w:val="830BB35EE8F744FD8A943B49DFDF8DAF"/>
  </w:style>
  <w:style w:type="paragraph" w:customStyle="1" w:styleId="457B9BDD58E14C2CB6F583760A3B0D59">
    <w:name w:val="457B9BDD58E14C2CB6F583760A3B0D59"/>
  </w:style>
  <w:style w:type="paragraph" w:customStyle="1" w:styleId="AE5E28B843C34583A8FE0AB9D8C8FA57">
    <w:name w:val="AE5E28B843C34583A8FE0AB9D8C8FA57"/>
  </w:style>
  <w:style w:type="paragraph" w:customStyle="1" w:styleId="20038432DB1C4BD2838B66A361CC24D0">
    <w:name w:val="20038432DB1C4BD2838B66A361CC24D0"/>
  </w:style>
  <w:style w:type="paragraph" w:customStyle="1" w:styleId="33D5BC52552443779902BD98132A036A">
    <w:name w:val="33D5BC52552443779902BD98132A036A"/>
  </w:style>
  <w:style w:type="paragraph" w:customStyle="1" w:styleId="7B986AF2DEA7421EA023B2450561F2AE">
    <w:name w:val="7B986AF2DEA7421EA023B2450561F2AE"/>
  </w:style>
  <w:style w:type="paragraph" w:customStyle="1" w:styleId="07F318539F114507982AD615471D6848">
    <w:name w:val="07F318539F114507982AD615471D6848"/>
  </w:style>
  <w:style w:type="paragraph" w:customStyle="1" w:styleId="61F52B480E11471FAAACDB752D8CCB6C">
    <w:name w:val="61F52B480E11471FAAACDB752D8CCB6C"/>
  </w:style>
  <w:style w:type="paragraph" w:customStyle="1" w:styleId="AF43F2701BD24FB58318775EBC894C1C">
    <w:name w:val="AF43F2701BD24FB58318775EBC894C1C"/>
  </w:style>
  <w:style w:type="paragraph" w:customStyle="1" w:styleId="144D3B734F4D42C896CC14BB553D8691">
    <w:name w:val="144D3B734F4D42C896CC14BB553D8691"/>
  </w:style>
  <w:style w:type="paragraph" w:customStyle="1" w:styleId="BCEB123EEA304A0EA47F9EFCC16AE9A1">
    <w:name w:val="BCEB123EEA304A0EA47F9EFCC16AE9A1"/>
  </w:style>
  <w:style w:type="paragraph" w:customStyle="1" w:styleId="B366BD8F9AF64B59B8587E2719BE6B70">
    <w:name w:val="B366BD8F9AF64B59B8587E2719BE6B70"/>
  </w:style>
  <w:style w:type="paragraph" w:customStyle="1" w:styleId="668555B59F3745FD9E61FDC5062031BE">
    <w:name w:val="668555B59F3745FD9E61FDC5062031BE"/>
  </w:style>
  <w:style w:type="paragraph" w:customStyle="1" w:styleId="A6537B5E67C44715971DDB0A5A9B027F">
    <w:name w:val="A6537B5E67C44715971DDB0A5A9B027F"/>
  </w:style>
  <w:style w:type="paragraph" w:customStyle="1" w:styleId="F0D30E18F8364DDF92B13AB4FD76816D">
    <w:name w:val="F0D30E18F8364DDF92B13AB4FD76816D"/>
  </w:style>
  <w:style w:type="paragraph" w:customStyle="1" w:styleId="81933AFD0C55429BB6769DA03C7F4F61">
    <w:name w:val="81933AFD0C55429BB6769DA03C7F4F61"/>
  </w:style>
  <w:style w:type="paragraph" w:customStyle="1" w:styleId="FD8AEA3F0308496D9AF8E752FA82D7F0">
    <w:name w:val="FD8AEA3F0308496D9AF8E752FA82D7F0"/>
  </w:style>
  <w:style w:type="paragraph" w:customStyle="1" w:styleId="535C056624C240BB8B9F70B9FCB9950C">
    <w:name w:val="535C056624C240BB8B9F70B9FCB9950C"/>
  </w:style>
  <w:style w:type="paragraph" w:customStyle="1" w:styleId="C1CEBCA7508A4BC0BC0694318FBD2654">
    <w:name w:val="C1CEBCA7508A4BC0BC0694318FBD2654"/>
  </w:style>
  <w:style w:type="paragraph" w:customStyle="1" w:styleId="EAF9E06B02C941549CD7FDCF07968E34">
    <w:name w:val="EAF9E06B02C941549CD7FDCF07968E34"/>
  </w:style>
  <w:style w:type="paragraph" w:customStyle="1" w:styleId="B935CC018BD34478A2AB74C6EEA04914">
    <w:name w:val="B935CC018BD34478A2AB74C6EEA04914"/>
  </w:style>
  <w:style w:type="paragraph" w:customStyle="1" w:styleId="9BE8CAA92C3B450FA3FC10671A216382">
    <w:name w:val="9BE8CAA92C3B450FA3FC10671A216382"/>
  </w:style>
  <w:style w:type="paragraph" w:customStyle="1" w:styleId="0506BE08E34044B5B9141319D51E0377">
    <w:name w:val="0506BE08E34044B5B9141319D51E0377"/>
  </w:style>
  <w:style w:type="paragraph" w:customStyle="1" w:styleId="B178B9C6969D40DAA9852DF88AE75345">
    <w:name w:val="B178B9C6969D40DAA9852DF88AE75345"/>
  </w:style>
  <w:style w:type="paragraph" w:customStyle="1" w:styleId="E2DE7AD4CA8E443EB606D62D09024997">
    <w:name w:val="E2DE7AD4CA8E443EB606D62D09024997"/>
  </w:style>
  <w:style w:type="paragraph" w:customStyle="1" w:styleId="1AD68CACF882480E888B4E7504145E3D">
    <w:name w:val="1AD68CACF882480E888B4E7504145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2016-06-29T01:32:00Z</cp:lastPrinted>
  <dcterms:created xsi:type="dcterms:W3CDTF">2017-10-18T18:00:00Z</dcterms:created>
  <dcterms:modified xsi:type="dcterms:W3CDTF">2017-10-25T18:40:00Z</dcterms:modified>
  <cp:contentStatus/>
</cp:coreProperties>
</file>